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186" w:rsidRDefault="00E96186" w:rsidP="00B11E77">
      <w:pPr>
        <w:pStyle w:val="St4-punkt"/>
        <w:spacing w:before="120"/>
        <w:ind w:left="0" w:firstLine="0"/>
        <w:rPr>
          <w:rFonts w:ascii="Verdana" w:hAnsi="Verdana"/>
          <w:sz w:val="20"/>
        </w:rPr>
      </w:pPr>
      <w:r>
        <w:rPr>
          <w:color w:val="0066CC"/>
        </w:rPr>
        <w:t xml:space="preserve">   </w:t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rFonts w:ascii="Verdana" w:hAnsi="Verdana"/>
          <w:sz w:val="20"/>
        </w:rPr>
        <w:t>Załącznik nr 4 do siwz</w:t>
      </w:r>
    </w:p>
    <w:p w:rsidR="00E96186" w:rsidRDefault="00E96186" w:rsidP="00B11E77">
      <w:pPr>
        <w:pStyle w:val="St4-punkt"/>
        <w:spacing w:before="120"/>
        <w:ind w:left="0" w:firstLine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……………………………………….</w:t>
      </w:r>
    </w:p>
    <w:p w:rsidR="00E96186" w:rsidRDefault="00E96186" w:rsidP="00B11E77">
      <w:pPr>
        <w:pStyle w:val="St4-punkt"/>
        <w:spacing w:before="120"/>
        <w:ind w:left="0" w:firstLine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……………………………………….</w:t>
      </w:r>
    </w:p>
    <w:p w:rsidR="00E96186" w:rsidRDefault="00E96186" w:rsidP="00B11E77">
      <w:pPr>
        <w:autoSpaceDN w:val="0"/>
        <w:spacing w:before="12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(nazwa i adres, tel/fax  wykonawcy/wykonawców występujących wspólnie)</w:t>
      </w:r>
    </w:p>
    <w:p w:rsidR="00E96186" w:rsidRPr="00A86110" w:rsidRDefault="00E96186" w:rsidP="00B11E77">
      <w:pPr>
        <w:pStyle w:val="BodyText"/>
        <w:spacing w:before="120"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 xml:space="preserve">Wykaz </w:t>
      </w:r>
      <w:r w:rsidRPr="00A86110">
        <w:rPr>
          <w:rFonts w:ascii="Verdana" w:hAnsi="Verdana"/>
          <w:b/>
          <w:sz w:val="24"/>
        </w:rPr>
        <w:t xml:space="preserve">usług </w:t>
      </w:r>
    </w:p>
    <w:p w:rsidR="00E96186" w:rsidRDefault="00E96186" w:rsidP="00B11E77">
      <w:pPr>
        <w:pStyle w:val="BodyText"/>
        <w:spacing w:before="12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W zakresie niezbędnym do wykazania spełnienia warunku wiedzy i doświadczenia, wykonanych</w:t>
      </w:r>
      <w:r w:rsidRPr="00E419DA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a w przypadku świadczeń okresowych lub ciągłych również wykonywanych</w:t>
      </w:r>
      <w:r>
        <w:rPr>
          <w:rFonts w:ascii="Verdana" w:hAnsi="Verdana"/>
          <w:sz w:val="20"/>
        </w:rPr>
        <w:t xml:space="preserve"> w okresie ostatnich 3 lat przed upływem terminu składania ofert, a jeżeli okres prowadzenia działalności jest krótszy - w tym okresie, z podaniem ich rodzaju, dat wykonania i odbiorców</w:t>
      </w:r>
    </w:p>
    <w:p w:rsidR="00E96186" w:rsidRDefault="00E96186" w:rsidP="00B11E77">
      <w:pPr>
        <w:pStyle w:val="BodyText"/>
        <w:spacing w:before="120"/>
        <w:rPr>
          <w:rFonts w:ascii="Verdana" w:hAnsi="Verdana"/>
          <w:sz w:val="20"/>
        </w:rPr>
      </w:pPr>
    </w:p>
    <w:p w:rsidR="00E96186" w:rsidRDefault="00E96186" w:rsidP="00B11E77">
      <w:pPr>
        <w:pStyle w:val="BodyText"/>
        <w:spacing w:before="120"/>
        <w:rPr>
          <w:rFonts w:ascii="Verdana" w:hAnsi="Verdana"/>
          <w:b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2454"/>
        <w:gridCol w:w="4140"/>
        <w:gridCol w:w="2172"/>
        <w:gridCol w:w="2155"/>
        <w:gridCol w:w="2856"/>
      </w:tblGrid>
      <w:tr w:rsidR="00E96186" w:rsidRPr="00A86110" w:rsidTr="001E04BC">
        <w:trPr>
          <w:cantSplit/>
        </w:trPr>
        <w:tc>
          <w:tcPr>
            <w:tcW w:w="496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666699"/>
          </w:tcPr>
          <w:p w:rsidR="00E96186" w:rsidRPr="001E04BC" w:rsidRDefault="00E96186" w:rsidP="0053205F">
            <w:pPr>
              <w:pStyle w:val="BodyText"/>
              <w:spacing w:before="120"/>
              <w:rPr>
                <w:rFonts w:ascii="Verdana" w:hAnsi="Verdana"/>
                <w:b/>
                <w:color w:val="FFFF66"/>
                <w:sz w:val="20"/>
              </w:rPr>
            </w:pPr>
            <w:r>
              <w:rPr>
                <w:rFonts w:ascii="Verdana" w:hAnsi="Verdana"/>
                <w:b/>
                <w:color w:val="FFFF66"/>
                <w:sz w:val="20"/>
              </w:rPr>
              <w:t>L</w:t>
            </w:r>
            <w:r w:rsidRPr="001E04BC">
              <w:rPr>
                <w:rFonts w:ascii="Verdana" w:hAnsi="Verdana"/>
                <w:b/>
                <w:color w:val="FFFF66"/>
                <w:sz w:val="20"/>
              </w:rPr>
              <w:t xml:space="preserve">p. </w:t>
            </w:r>
          </w:p>
        </w:tc>
        <w:tc>
          <w:tcPr>
            <w:tcW w:w="2454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666699"/>
          </w:tcPr>
          <w:p w:rsidR="00E96186" w:rsidRPr="001E04BC" w:rsidRDefault="00E96186">
            <w:pPr>
              <w:pStyle w:val="BodyText"/>
              <w:spacing w:before="120"/>
              <w:rPr>
                <w:rFonts w:ascii="Verdana" w:hAnsi="Verdana"/>
                <w:b/>
                <w:color w:val="FFFF66"/>
                <w:sz w:val="20"/>
              </w:rPr>
            </w:pPr>
            <w:r w:rsidRPr="001E04BC">
              <w:rPr>
                <w:rFonts w:ascii="Verdana" w:hAnsi="Verdana"/>
                <w:b/>
                <w:color w:val="FFFF66"/>
                <w:sz w:val="20"/>
              </w:rPr>
              <w:t>Nazwa zamówienia</w:t>
            </w:r>
          </w:p>
        </w:tc>
        <w:tc>
          <w:tcPr>
            <w:tcW w:w="414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666699"/>
          </w:tcPr>
          <w:p w:rsidR="00E96186" w:rsidRPr="001E04BC" w:rsidRDefault="00E96186">
            <w:pPr>
              <w:pStyle w:val="BodyText"/>
              <w:spacing w:before="120"/>
              <w:rPr>
                <w:rFonts w:ascii="Verdana" w:hAnsi="Verdana"/>
                <w:b/>
                <w:color w:val="FFFF66"/>
                <w:sz w:val="20"/>
                <w:szCs w:val="20"/>
              </w:rPr>
            </w:pPr>
            <w:r w:rsidRPr="001E04BC">
              <w:rPr>
                <w:rFonts w:ascii="Verdana" w:hAnsi="Verdana"/>
                <w:b/>
                <w:color w:val="FFFF66"/>
                <w:sz w:val="20"/>
              </w:rPr>
              <w:t xml:space="preserve">Przedmiot usługi </w:t>
            </w:r>
          </w:p>
          <w:p w:rsidR="00E96186" w:rsidRPr="001E04BC" w:rsidRDefault="00E96186" w:rsidP="00D64D95">
            <w:pPr>
              <w:pStyle w:val="BodyText"/>
              <w:spacing w:before="120"/>
              <w:rPr>
                <w:rFonts w:ascii="Verdana" w:hAnsi="Verdana"/>
                <w:color w:val="FFFF66"/>
                <w:sz w:val="20"/>
              </w:rPr>
            </w:pPr>
            <w:r w:rsidRPr="001E04BC">
              <w:rPr>
                <w:rFonts w:ascii="Verdana" w:hAnsi="Verdana"/>
                <w:color w:val="FFFF66"/>
                <w:sz w:val="16"/>
                <w:szCs w:val="16"/>
              </w:rPr>
              <w:t xml:space="preserve">(proszę podać co najmniej: rodzaj usługi, zakres,  potwierdzające spełnienie warunku udziału w postępowaniu </w:t>
            </w:r>
          </w:p>
        </w:tc>
        <w:tc>
          <w:tcPr>
            <w:tcW w:w="2172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:rsidR="00E96186" w:rsidRPr="001E04BC" w:rsidRDefault="00E96186">
            <w:pPr>
              <w:pStyle w:val="BodyText"/>
              <w:spacing w:before="120"/>
              <w:rPr>
                <w:rFonts w:ascii="Verdana" w:hAnsi="Verdana"/>
                <w:b/>
                <w:color w:val="FFFF66"/>
                <w:sz w:val="20"/>
                <w:szCs w:val="20"/>
              </w:rPr>
            </w:pPr>
            <w:r w:rsidRPr="001E04BC">
              <w:rPr>
                <w:rFonts w:ascii="Verdana" w:hAnsi="Verdana"/>
                <w:b/>
                <w:color w:val="FFFF66"/>
                <w:sz w:val="20"/>
              </w:rPr>
              <w:t xml:space="preserve">Odbiorca </w:t>
            </w:r>
          </w:p>
          <w:p w:rsidR="00E96186" w:rsidRPr="001E04BC" w:rsidRDefault="00E96186">
            <w:pPr>
              <w:pStyle w:val="BodyText"/>
              <w:spacing w:before="120"/>
              <w:rPr>
                <w:rFonts w:ascii="Verdana" w:hAnsi="Verdana"/>
                <w:b/>
                <w:color w:val="FFFF66"/>
                <w:sz w:val="20"/>
              </w:rPr>
            </w:pPr>
          </w:p>
        </w:tc>
        <w:tc>
          <w:tcPr>
            <w:tcW w:w="5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:rsidR="00E96186" w:rsidRPr="001E04BC" w:rsidRDefault="00E96186">
            <w:pPr>
              <w:pStyle w:val="BodyText"/>
              <w:spacing w:before="120"/>
              <w:rPr>
                <w:rFonts w:ascii="Verdana" w:hAnsi="Verdana"/>
                <w:b/>
                <w:color w:val="FFFF66"/>
                <w:sz w:val="20"/>
              </w:rPr>
            </w:pPr>
            <w:r w:rsidRPr="001E04BC">
              <w:rPr>
                <w:rFonts w:ascii="Verdana" w:hAnsi="Verdana"/>
                <w:b/>
                <w:color w:val="FFFF66"/>
                <w:sz w:val="20"/>
              </w:rPr>
              <w:t>Czas realizacji</w:t>
            </w:r>
          </w:p>
        </w:tc>
      </w:tr>
      <w:tr w:rsidR="00E96186" w:rsidRPr="00A86110" w:rsidTr="001E04BC">
        <w:trPr>
          <w:cantSplit/>
        </w:trPr>
        <w:tc>
          <w:tcPr>
            <w:tcW w:w="49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666699"/>
            <w:vAlign w:val="center"/>
          </w:tcPr>
          <w:p w:rsidR="00E96186" w:rsidRPr="001E04BC" w:rsidRDefault="00E96186">
            <w:pPr>
              <w:rPr>
                <w:rFonts w:ascii="Verdana" w:hAnsi="Verdana"/>
                <w:b/>
                <w:color w:val="FFFF66"/>
                <w:sz w:val="20"/>
                <w:szCs w:val="20"/>
              </w:rPr>
            </w:pPr>
          </w:p>
        </w:tc>
        <w:tc>
          <w:tcPr>
            <w:tcW w:w="245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666699"/>
            <w:vAlign w:val="center"/>
          </w:tcPr>
          <w:p w:rsidR="00E96186" w:rsidRPr="001E04BC" w:rsidRDefault="00E96186">
            <w:pPr>
              <w:rPr>
                <w:rFonts w:ascii="Verdana" w:hAnsi="Verdana"/>
                <w:b/>
                <w:color w:val="FFFF66"/>
                <w:sz w:val="20"/>
                <w:szCs w:val="20"/>
              </w:rPr>
            </w:pPr>
          </w:p>
        </w:tc>
        <w:tc>
          <w:tcPr>
            <w:tcW w:w="414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666699"/>
            <w:vAlign w:val="center"/>
          </w:tcPr>
          <w:p w:rsidR="00E96186" w:rsidRPr="001E04BC" w:rsidRDefault="00E96186">
            <w:pPr>
              <w:rPr>
                <w:rFonts w:ascii="Verdana" w:hAnsi="Verdana"/>
                <w:b/>
                <w:color w:val="FFFF66"/>
                <w:sz w:val="20"/>
                <w:szCs w:val="20"/>
              </w:rPr>
            </w:pPr>
          </w:p>
        </w:tc>
        <w:tc>
          <w:tcPr>
            <w:tcW w:w="217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  <w:vAlign w:val="center"/>
          </w:tcPr>
          <w:p w:rsidR="00E96186" w:rsidRPr="001E04BC" w:rsidRDefault="00E96186">
            <w:pPr>
              <w:rPr>
                <w:rFonts w:ascii="Verdana" w:hAnsi="Verdana"/>
                <w:b/>
                <w:color w:val="FFFF66"/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666699"/>
          </w:tcPr>
          <w:p w:rsidR="00E96186" w:rsidRPr="001E04BC" w:rsidRDefault="00E96186">
            <w:pPr>
              <w:pStyle w:val="BodyText"/>
              <w:spacing w:before="120"/>
              <w:rPr>
                <w:rFonts w:ascii="Verdana" w:hAnsi="Verdana"/>
                <w:b/>
                <w:color w:val="FFFF66"/>
                <w:sz w:val="20"/>
              </w:rPr>
            </w:pPr>
            <w:r w:rsidRPr="001E04BC">
              <w:rPr>
                <w:rFonts w:ascii="Verdana" w:hAnsi="Verdana"/>
                <w:b/>
                <w:color w:val="FFFF66"/>
                <w:sz w:val="20"/>
              </w:rPr>
              <w:t>początek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666699"/>
          </w:tcPr>
          <w:p w:rsidR="00E96186" w:rsidRPr="001E04BC" w:rsidRDefault="00E96186">
            <w:pPr>
              <w:pStyle w:val="BodyText"/>
              <w:spacing w:before="120"/>
              <w:rPr>
                <w:rFonts w:ascii="Verdana" w:hAnsi="Verdana"/>
                <w:b/>
                <w:color w:val="FFFF66"/>
                <w:sz w:val="20"/>
              </w:rPr>
            </w:pPr>
            <w:r w:rsidRPr="001E04BC">
              <w:rPr>
                <w:rFonts w:ascii="Verdana" w:hAnsi="Verdana"/>
                <w:b/>
                <w:color w:val="FFFF66"/>
                <w:sz w:val="20"/>
              </w:rPr>
              <w:t>zakończenie</w:t>
            </w:r>
          </w:p>
        </w:tc>
      </w:tr>
      <w:tr w:rsidR="00E96186" w:rsidTr="00B11E77">
        <w:tc>
          <w:tcPr>
            <w:tcW w:w="4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96186" w:rsidRDefault="00E96186">
            <w:pPr>
              <w:pStyle w:val="BodyText"/>
              <w:spacing w:before="12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86" w:rsidRDefault="00E96186">
            <w:pPr>
              <w:pStyle w:val="BodyText"/>
              <w:spacing w:before="120"/>
              <w:rPr>
                <w:rFonts w:ascii="Verdana" w:hAnsi="Verdana"/>
                <w:sz w:val="20"/>
              </w:rPr>
            </w:pPr>
          </w:p>
          <w:p w:rsidR="00E96186" w:rsidRDefault="00E96186">
            <w:pPr>
              <w:pStyle w:val="BodyText"/>
              <w:spacing w:before="120"/>
              <w:rPr>
                <w:rFonts w:ascii="Verdana" w:hAnsi="Verdana"/>
                <w:sz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86" w:rsidRDefault="00E96186">
            <w:pPr>
              <w:pStyle w:val="BodyText"/>
              <w:spacing w:before="120"/>
              <w:rPr>
                <w:rFonts w:ascii="Verdana" w:hAnsi="Verdana"/>
                <w:sz w:val="20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86" w:rsidRDefault="00E96186">
            <w:pPr>
              <w:pStyle w:val="BodyText"/>
              <w:spacing w:before="120"/>
              <w:rPr>
                <w:rFonts w:ascii="Verdana" w:hAnsi="Verdana"/>
                <w:sz w:val="20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E96186" w:rsidRDefault="00E96186">
            <w:pPr>
              <w:pStyle w:val="BodyText"/>
              <w:spacing w:before="120"/>
              <w:rPr>
                <w:rFonts w:ascii="Verdana" w:hAnsi="Verdana"/>
                <w:sz w:val="20"/>
              </w:rPr>
            </w:pPr>
          </w:p>
        </w:tc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E96186" w:rsidRDefault="00E96186">
            <w:pPr>
              <w:pStyle w:val="BodyText"/>
              <w:spacing w:before="120"/>
              <w:rPr>
                <w:rFonts w:ascii="Verdana" w:hAnsi="Verdana"/>
                <w:sz w:val="20"/>
              </w:rPr>
            </w:pPr>
          </w:p>
        </w:tc>
      </w:tr>
      <w:tr w:rsidR="00E96186" w:rsidTr="00B11E77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96186" w:rsidRDefault="00E96186">
            <w:pPr>
              <w:pStyle w:val="BodyText"/>
              <w:spacing w:before="12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86" w:rsidRDefault="00E96186">
            <w:pPr>
              <w:pStyle w:val="BodyText"/>
              <w:spacing w:before="120"/>
              <w:rPr>
                <w:rFonts w:ascii="Verdana" w:hAnsi="Verdana"/>
                <w:sz w:val="20"/>
              </w:rPr>
            </w:pPr>
          </w:p>
          <w:p w:rsidR="00E96186" w:rsidRDefault="00E96186">
            <w:pPr>
              <w:pStyle w:val="BodyText"/>
              <w:spacing w:before="120"/>
              <w:rPr>
                <w:rFonts w:ascii="Verdana" w:hAnsi="Verdana"/>
                <w:sz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86" w:rsidRDefault="00E96186">
            <w:pPr>
              <w:pStyle w:val="BodyText"/>
              <w:spacing w:before="120"/>
              <w:rPr>
                <w:rFonts w:ascii="Verdana" w:hAnsi="Verdana"/>
                <w:sz w:val="20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86" w:rsidRDefault="00E96186">
            <w:pPr>
              <w:pStyle w:val="BodyText"/>
              <w:spacing w:before="120"/>
              <w:rPr>
                <w:rFonts w:ascii="Verdana" w:hAnsi="Verdana"/>
                <w:sz w:val="20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96186" w:rsidRDefault="00E96186">
            <w:pPr>
              <w:pStyle w:val="BodyText"/>
              <w:spacing w:before="120"/>
              <w:rPr>
                <w:rFonts w:ascii="Verdana" w:hAnsi="Verdana"/>
                <w:sz w:val="20"/>
              </w:rPr>
            </w:pPr>
          </w:p>
        </w:tc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6186" w:rsidRDefault="00E96186">
            <w:pPr>
              <w:pStyle w:val="BodyText"/>
              <w:spacing w:before="120"/>
              <w:rPr>
                <w:rFonts w:ascii="Verdana" w:hAnsi="Verdana"/>
                <w:sz w:val="20"/>
              </w:rPr>
            </w:pPr>
          </w:p>
        </w:tc>
      </w:tr>
    </w:tbl>
    <w:p w:rsidR="00E96186" w:rsidRDefault="00E96186" w:rsidP="00B11E77">
      <w:pPr>
        <w:autoSpaceDN w:val="0"/>
        <w:spacing w:before="120"/>
        <w:rPr>
          <w:rFonts w:ascii="Verdana" w:hAnsi="Verdana"/>
          <w:sz w:val="16"/>
          <w:szCs w:val="16"/>
        </w:rPr>
      </w:pPr>
      <w:r>
        <w:rPr>
          <w:rFonts w:ascii="Verdana" w:hAnsi="Verdana"/>
          <w:b/>
          <w:sz w:val="20"/>
          <w:szCs w:val="20"/>
          <w:u w:val="single"/>
        </w:rPr>
        <w:t xml:space="preserve">Do wykazu dołączam dowody potwierdzające , że usługi zostały wykonane lub są wykonywane należycie . </w:t>
      </w:r>
    </w:p>
    <w:p w:rsidR="00E96186" w:rsidRDefault="00E96186" w:rsidP="00B11E77">
      <w:pPr>
        <w:rPr>
          <w:rFonts w:ascii="Verdana" w:hAnsi="Verdana"/>
          <w:sz w:val="16"/>
          <w:szCs w:val="16"/>
        </w:rPr>
      </w:pPr>
    </w:p>
    <w:p w:rsidR="00E96186" w:rsidRDefault="00E96186" w:rsidP="00A86110">
      <w:pPr>
        <w:spacing w:after="0" w:line="240" w:lineRule="auto"/>
        <w:rPr>
          <w:rFonts w:ascii="Verdana" w:hAnsi="Verdana"/>
          <w:sz w:val="16"/>
          <w:szCs w:val="16"/>
        </w:rPr>
      </w:pPr>
    </w:p>
    <w:p w:rsidR="00E96186" w:rsidRDefault="00E96186" w:rsidP="00A86110">
      <w:pPr>
        <w:spacing w:after="0" w:line="24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……………………………………..</w:t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  <w:t>…….…………………………………………………..</w:t>
      </w:r>
    </w:p>
    <w:p w:rsidR="00E96186" w:rsidRPr="00A86110" w:rsidRDefault="00E96186" w:rsidP="00A86110">
      <w:pPr>
        <w:pStyle w:val="Header"/>
        <w:tabs>
          <w:tab w:val="clear" w:pos="4536"/>
          <w:tab w:val="clear" w:pos="9072"/>
          <w:tab w:val="left" w:pos="1300"/>
        </w:tabs>
        <w:rPr>
          <w:i/>
          <w:color w:val="0066CC"/>
        </w:rPr>
      </w:pPr>
      <w:r w:rsidRPr="00A86110">
        <w:rPr>
          <w:rFonts w:ascii="Verdana" w:hAnsi="Verdana"/>
          <w:i/>
          <w:color w:val="808080"/>
          <w:sz w:val="20"/>
          <w:szCs w:val="20"/>
        </w:rPr>
        <w:t xml:space="preserve"> miejscowość i data</w:t>
      </w:r>
      <w:r w:rsidRPr="00A86110">
        <w:rPr>
          <w:rFonts w:ascii="Verdana" w:hAnsi="Verdana"/>
          <w:i/>
          <w:color w:val="808080"/>
          <w:sz w:val="20"/>
          <w:szCs w:val="20"/>
        </w:rPr>
        <w:tab/>
      </w:r>
      <w:r w:rsidRPr="00A86110">
        <w:rPr>
          <w:rFonts w:ascii="Verdana" w:hAnsi="Verdana"/>
          <w:i/>
          <w:color w:val="808080"/>
          <w:sz w:val="20"/>
          <w:szCs w:val="20"/>
        </w:rPr>
        <w:tab/>
      </w:r>
      <w:r w:rsidRPr="00A86110">
        <w:rPr>
          <w:rFonts w:ascii="Verdana" w:hAnsi="Verdana"/>
          <w:i/>
          <w:color w:val="808080"/>
          <w:sz w:val="20"/>
          <w:szCs w:val="20"/>
        </w:rPr>
        <w:tab/>
      </w:r>
      <w:r w:rsidRPr="00A86110">
        <w:rPr>
          <w:rFonts w:ascii="Verdana" w:hAnsi="Verdana"/>
          <w:i/>
          <w:color w:val="808080"/>
          <w:sz w:val="20"/>
          <w:szCs w:val="20"/>
        </w:rPr>
        <w:tab/>
      </w:r>
      <w:r w:rsidRPr="00A86110">
        <w:rPr>
          <w:rFonts w:ascii="Verdana" w:hAnsi="Verdana"/>
          <w:i/>
          <w:color w:val="808080"/>
          <w:sz w:val="20"/>
          <w:szCs w:val="20"/>
        </w:rPr>
        <w:tab/>
        <w:t xml:space="preserve">                                 podpis osoby lub osób upoważnionych do reprezentacji wykonawcy</w:t>
      </w:r>
    </w:p>
    <w:sectPr w:rsidR="00E96186" w:rsidRPr="00A86110" w:rsidSect="00B11E77">
      <w:footerReference w:type="default" r:id="rId7"/>
      <w:pgSz w:w="16838" w:h="11906" w:orient="landscape"/>
      <w:pgMar w:top="1418" w:right="992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6186" w:rsidRDefault="00E96186" w:rsidP="009802CC">
      <w:pPr>
        <w:spacing w:after="0" w:line="240" w:lineRule="auto"/>
      </w:pPr>
      <w:r>
        <w:separator/>
      </w:r>
    </w:p>
  </w:endnote>
  <w:endnote w:type="continuationSeparator" w:id="0">
    <w:p w:rsidR="00E96186" w:rsidRDefault="00E96186" w:rsidP="00980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6186" w:rsidRDefault="00E96186" w:rsidP="00364104">
    <w:pPr>
      <w:pStyle w:val="Header"/>
      <w:tabs>
        <w:tab w:val="clear" w:pos="4536"/>
        <w:tab w:val="clear" w:pos="9072"/>
        <w:tab w:val="left" w:pos="1300"/>
      </w:tabs>
      <w:rPr>
        <w:sz w:val="16"/>
        <w:szCs w:val="16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.75pt;margin-top:5.5pt;width:28.35pt;height:32.9pt;z-index:251660288">
          <v:imagedata r:id="rId1" o:title=""/>
        </v:shape>
        <o:OLEObject Type="Embed" ProgID="CorelDRAW.Graphic.9" ShapeID="_x0000_s2049" DrawAspect="Content" ObjectID="_1448360326" r:id="rId2"/>
      </w:pict>
    </w:r>
    <w:r>
      <w:rPr>
        <w:color w:val="0066CC"/>
      </w:rPr>
      <w:t xml:space="preserve">                                                                                                           </w:t>
    </w:r>
    <w:r>
      <w:rPr>
        <w:rFonts w:ascii="Comic Sans MS" w:hAnsi="Comic Sans MS"/>
        <w:color w:val="0066CC"/>
        <w:sz w:val="16"/>
        <w:szCs w:val="16"/>
      </w:rPr>
      <w:t>GMINA UJAZD</w:t>
    </w:r>
    <w:r>
      <w:rPr>
        <w:sz w:val="16"/>
        <w:szCs w:val="16"/>
      </w:rPr>
      <w:t xml:space="preserve"> </w:t>
    </w:r>
  </w:p>
  <w:tbl>
    <w:tblPr>
      <w:tblW w:w="7804" w:type="dxa"/>
      <w:tblInd w:w="63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4092"/>
      <w:gridCol w:w="3712"/>
    </w:tblGrid>
    <w:tr w:rsidR="00E96186" w:rsidRPr="008827AA" w:rsidTr="0069245F">
      <w:trPr>
        <w:trHeight w:hRule="exact" w:val="90"/>
      </w:trPr>
      <w:tc>
        <w:tcPr>
          <w:tcW w:w="4092" w:type="dxa"/>
          <w:tcBorders>
            <w:top w:val="single" w:sz="4" w:space="0" w:color="auto"/>
            <w:bottom w:val="single" w:sz="4" w:space="0" w:color="auto"/>
          </w:tcBorders>
          <w:shd w:val="clear" w:color="auto" w:fill="0099CC"/>
        </w:tcPr>
        <w:p w:rsidR="00E96186" w:rsidRPr="008827AA" w:rsidRDefault="00E96186" w:rsidP="004657FF">
          <w:pPr>
            <w:pStyle w:val="Header"/>
            <w:tabs>
              <w:tab w:val="clear" w:pos="4536"/>
              <w:tab w:val="clear" w:pos="9072"/>
              <w:tab w:val="left" w:pos="1300"/>
            </w:tabs>
          </w:pPr>
        </w:p>
      </w:tc>
      <w:tc>
        <w:tcPr>
          <w:tcW w:w="3712" w:type="dxa"/>
          <w:tcBorders>
            <w:top w:val="single" w:sz="4" w:space="0" w:color="auto"/>
            <w:bottom w:val="single" w:sz="4" w:space="0" w:color="auto"/>
          </w:tcBorders>
        </w:tcPr>
        <w:p w:rsidR="00E96186" w:rsidRPr="008827AA" w:rsidRDefault="00E96186" w:rsidP="004657FF">
          <w:pPr>
            <w:pStyle w:val="Header"/>
            <w:tabs>
              <w:tab w:val="clear" w:pos="4536"/>
              <w:tab w:val="clear" w:pos="9072"/>
              <w:tab w:val="left" w:pos="1300"/>
            </w:tabs>
            <w:rPr>
              <w:color w:val="3366FF"/>
              <w:sz w:val="28"/>
              <w:szCs w:val="28"/>
            </w:rPr>
          </w:pPr>
        </w:p>
      </w:tc>
    </w:tr>
  </w:tbl>
  <w:p w:rsidR="00E96186" w:rsidRDefault="00E96186" w:rsidP="00364104">
    <w:pPr>
      <w:pStyle w:val="Footer"/>
    </w:pPr>
    <w:r>
      <w:rPr>
        <w:sz w:val="12"/>
        <w:szCs w:val="12"/>
      </w:rPr>
      <w:t xml:space="preserve">                                          </w:t>
    </w:r>
  </w:p>
  <w:p w:rsidR="00E96186" w:rsidRDefault="00E9618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6186" w:rsidRDefault="00E96186" w:rsidP="009802CC">
      <w:pPr>
        <w:spacing w:after="0" w:line="240" w:lineRule="auto"/>
      </w:pPr>
      <w:r>
        <w:separator/>
      </w:r>
    </w:p>
  </w:footnote>
  <w:footnote w:type="continuationSeparator" w:id="0">
    <w:p w:rsidR="00E96186" w:rsidRDefault="00E96186" w:rsidP="009802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71E95"/>
    <w:multiLevelType w:val="singleLevel"/>
    <w:tmpl w:val="883E404C"/>
    <w:lvl w:ilvl="0">
      <w:start w:val="1"/>
      <w:numFmt w:val="decimal"/>
      <w:lvlText w:val="%1."/>
      <w:legacy w:legacy="1" w:legacySpace="0" w:legacyIndent="533"/>
      <w:lvlJc w:val="left"/>
      <w:rPr>
        <w:rFonts w:ascii="Arial" w:hAnsi="Arial" w:cs="Arial" w:hint="default"/>
      </w:rPr>
    </w:lvl>
  </w:abstractNum>
  <w:abstractNum w:abstractNumId="1">
    <w:nsid w:val="033A727B"/>
    <w:multiLevelType w:val="hybridMultilevel"/>
    <w:tmpl w:val="71C0735E"/>
    <w:lvl w:ilvl="0" w:tplc="0FF2F6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5717425"/>
    <w:multiLevelType w:val="hybridMultilevel"/>
    <w:tmpl w:val="2AF20D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410BD0"/>
    <w:multiLevelType w:val="hybridMultilevel"/>
    <w:tmpl w:val="405C8E20"/>
    <w:lvl w:ilvl="0" w:tplc="0415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06D70A1B"/>
    <w:multiLevelType w:val="hybridMultilevel"/>
    <w:tmpl w:val="3B988AAE"/>
    <w:lvl w:ilvl="0" w:tplc="04150017">
      <w:start w:val="5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9D44452"/>
    <w:multiLevelType w:val="singleLevel"/>
    <w:tmpl w:val="91864F7C"/>
    <w:lvl w:ilvl="0">
      <w:start w:val="1"/>
      <w:numFmt w:val="decimal"/>
      <w:lvlText w:val="%1."/>
      <w:legacy w:legacy="1" w:legacySpace="0" w:legacyIndent="528"/>
      <w:lvlJc w:val="left"/>
      <w:rPr>
        <w:rFonts w:ascii="Arial" w:hAnsi="Arial" w:cs="Arial" w:hint="default"/>
      </w:rPr>
    </w:lvl>
  </w:abstractNum>
  <w:abstractNum w:abstractNumId="6">
    <w:nsid w:val="0B8807C7"/>
    <w:multiLevelType w:val="singleLevel"/>
    <w:tmpl w:val="32AC7228"/>
    <w:lvl w:ilvl="0">
      <w:start w:val="3"/>
      <w:numFmt w:val="decimal"/>
      <w:lvlText w:val="%1."/>
      <w:legacy w:legacy="1" w:legacySpace="0" w:legacyIndent="533"/>
      <w:lvlJc w:val="left"/>
      <w:rPr>
        <w:rFonts w:ascii="Arial" w:hAnsi="Arial" w:cs="Arial" w:hint="default"/>
        <w:b w:val="0"/>
        <w:bCs w:val="0"/>
      </w:rPr>
    </w:lvl>
  </w:abstractNum>
  <w:abstractNum w:abstractNumId="7">
    <w:nsid w:val="0F0D2068"/>
    <w:multiLevelType w:val="hybridMultilevel"/>
    <w:tmpl w:val="00AE4CA4"/>
    <w:lvl w:ilvl="0" w:tplc="B5BC7026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387310"/>
    <w:multiLevelType w:val="singleLevel"/>
    <w:tmpl w:val="FEB072B2"/>
    <w:lvl w:ilvl="0">
      <w:start w:val="2"/>
      <w:numFmt w:val="decimal"/>
      <w:lvlText w:val="%1."/>
      <w:legacy w:legacy="1" w:legacySpace="0" w:legacyIndent="528"/>
      <w:lvlJc w:val="left"/>
      <w:rPr>
        <w:rFonts w:ascii="Arial" w:hAnsi="Arial" w:cs="Arial" w:hint="default"/>
      </w:rPr>
    </w:lvl>
  </w:abstractNum>
  <w:abstractNum w:abstractNumId="9">
    <w:nsid w:val="13770236"/>
    <w:multiLevelType w:val="multilevel"/>
    <w:tmpl w:val="D5BE978A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/>
      </w:rPr>
    </w:lvl>
  </w:abstractNum>
  <w:abstractNum w:abstractNumId="10">
    <w:nsid w:val="1F7A3973"/>
    <w:multiLevelType w:val="hybridMultilevel"/>
    <w:tmpl w:val="82BCF7E8"/>
    <w:lvl w:ilvl="0" w:tplc="0FF2F6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FBB738A"/>
    <w:multiLevelType w:val="singleLevel"/>
    <w:tmpl w:val="757E0502"/>
    <w:lvl w:ilvl="0">
      <w:start w:val="1"/>
      <w:numFmt w:val="decimal"/>
      <w:lvlText w:val="%1)"/>
      <w:legacy w:legacy="1" w:legacySpace="0" w:legacyIndent="538"/>
      <w:lvlJc w:val="left"/>
      <w:rPr>
        <w:rFonts w:ascii="Arial" w:hAnsi="Arial" w:cs="Arial" w:hint="default"/>
      </w:rPr>
    </w:lvl>
  </w:abstractNum>
  <w:abstractNum w:abstractNumId="12">
    <w:nsid w:val="263578A0"/>
    <w:multiLevelType w:val="singleLevel"/>
    <w:tmpl w:val="883E404C"/>
    <w:lvl w:ilvl="0">
      <w:start w:val="1"/>
      <w:numFmt w:val="decimal"/>
      <w:lvlText w:val="%1."/>
      <w:legacy w:legacy="1" w:legacySpace="0" w:legacyIndent="533"/>
      <w:lvlJc w:val="left"/>
      <w:rPr>
        <w:rFonts w:ascii="Arial" w:hAnsi="Arial" w:cs="Arial" w:hint="default"/>
      </w:rPr>
    </w:lvl>
  </w:abstractNum>
  <w:abstractNum w:abstractNumId="13">
    <w:nsid w:val="2D222AE1"/>
    <w:multiLevelType w:val="singleLevel"/>
    <w:tmpl w:val="883E404C"/>
    <w:lvl w:ilvl="0">
      <w:start w:val="1"/>
      <w:numFmt w:val="decimal"/>
      <w:lvlText w:val="%1."/>
      <w:legacy w:legacy="1" w:legacySpace="0" w:legacyIndent="533"/>
      <w:lvlJc w:val="left"/>
      <w:rPr>
        <w:rFonts w:ascii="Arial" w:hAnsi="Arial" w:cs="Arial" w:hint="default"/>
      </w:rPr>
    </w:lvl>
  </w:abstractNum>
  <w:abstractNum w:abstractNumId="14">
    <w:nsid w:val="346A1231"/>
    <w:multiLevelType w:val="singleLevel"/>
    <w:tmpl w:val="1F4266C4"/>
    <w:lvl w:ilvl="0">
      <w:start w:val="1"/>
      <w:numFmt w:val="decimal"/>
      <w:lvlText w:val="%1)"/>
      <w:legacy w:legacy="1" w:legacySpace="0" w:legacyIndent="537"/>
      <w:lvlJc w:val="left"/>
      <w:rPr>
        <w:rFonts w:ascii="Arial" w:hAnsi="Arial" w:cs="Arial" w:hint="default"/>
      </w:rPr>
    </w:lvl>
  </w:abstractNum>
  <w:abstractNum w:abstractNumId="15">
    <w:nsid w:val="3A2905FE"/>
    <w:multiLevelType w:val="hybridMultilevel"/>
    <w:tmpl w:val="7FAC5C72"/>
    <w:lvl w:ilvl="0" w:tplc="B5BC7026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8B4FA0"/>
    <w:multiLevelType w:val="singleLevel"/>
    <w:tmpl w:val="F50EDBE8"/>
    <w:lvl w:ilvl="0">
      <w:start w:val="2"/>
      <w:numFmt w:val="decimal"/>
      <w:lvlText w:val="%1."/>
      <w:legacy w:legacy="1" w:legacySpace="0" w:legacyIndent="523"/>
      <w:lvlJc w:val="left"/>
      <w:rPr>
        <w:rFonts w:ascii="Arial" w:hAnsi="Arial" w:cs="Arial" w:hint="default"/>
      </w:rPr>
    </w:lvl>
  </w:abstractNum>
  <w:abstractNum w:abstractNumId="17">
    <w:nsid w:val="3DA80594"/>
    <w:multiLevelType w:val="multilevel"/>
    <w:tmpl w:val="9DE02472"/>
    <w:lvl w:ilvl="0">
      <w:start w:val="5"/>
      <w:numFmt w:val="decimal"/>
      <w:lvlText w:val="%1."/>
      <w:lvlJc w:val="left"/>
      <w:pPr>
        <w:tabs>
          <w:tab w:val="num" w:pos="1584"/>
        </w:tabs>
        <w:ind w:left="1584" w:hanging="360"/>
      </w:pPr>
      <w:rPr>
        <w:rFonts w:cs="Times New Roman"/>
        <w:color w:val="auto"/>
      </w:rPr>
    </w:lvl>
    <w:lvl w:ilvl="1">
      <w:start w:val="1"/>
      <w:numFmt w:val="decimal"/>
      <w:lvlText w:val="%1.%2."/>
      <w:lvlJc w:val="left"/>
      <w:pPr>
        <w:tabs>
          <w:tab w:val="num" w:pos="2430"/>
        </w:tabs>
        <w:ind w:left="2142" w:hanging="432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664"/>
        </w:tabs>
        <w:ind w:left="244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2952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104"/>
        </w:tabs>
        <w:ind w:left="3456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464"/>
        </w:tabs>
        <w:ind w:left="3960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446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904"/>
        </w:tabs>
        <w:ind w:left="4968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264"/>
        </w:tabs>
        <w:ind w:left="5544" w:hanging="1440"/>
      </w:pPr>
      <w:rPr>
        <w:rFonts w:cs="Times New Roman"/>
      </w:rPr>
    </w:lvl>
  </w:abstractNum>
  <w:abstractNum w:abstractNumId="18">
    <w:nsid w:val="3F8040F8"/>
    <w:multiLevelType w:val="multilevel"/>
    <w:tmpl w:val="5EA67A30"/>
    <w:lvl w:ilvl="0">
      <w:start w:val="1"/>
      <w:numFmt w:val="decimal"/>
      <w:lvlText w:val="%1."/>
      <w:lvlJc w:val="left"/>
      <w:pPr>
        <w:tabs>
          <w:tab w:val="num" w:pos="1584"/>
        </w:tabs>
        <w:ind w:left="1584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2304"/>
        </w:tabs>
        <w:ind w:left="2016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664"/>
        </w:tabs>
        <w:ind w:left="244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2952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104"/>
        </w:tabs>
        <w:ind w:left="3456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464"/>
        </w:tabs>
        <w:ind w:left="3960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446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904"/>
        </w:tabs>
        <w:ind w:left="4968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264"/>
        </w:tabs>
        <w:ind w:left="5544" w:hanging="1440"/>
      </w:pPr>
      <w:rPr>
        <w:rFonts w:cs="Times New Roman"/>
      </w:rPr>
    </w:lvl>
  </w:abstractNum>
  <w:abstractNum w:abstractNumId="19">
    <w:nsid w:val="3FEE55FF"/>
    <w:multiLevelType w:val="hybridMultilevel"/>
    <w:tmpl w:val="C788437E"/>
    <w:lvl w:ilvl="0" w:tplc="04150017">
      <w:start w:val="1"/>
      <w:numFmt w:val="lowerLetter"/>
      <w:lvlText w:val="%1)"/>
      <w:lvlJc w:val="left"/>
      <w:pPr>
        <w:tabs>
          <w:tab w:val="num" w:pos="816"/>
        </w:tabs>
        <w:ind w:left="816" w:hanging="360"/>
      </w:pPr>
      <w:rPr>
        <w:rFonts w:cs="Times New Roman"/>
      </w:rPr>
    </w:lvl>
    <w:lvl w:ilvl="1" w:tplc="0415000B">
      <w:start w:val="1"/>
      <w:numFmt w:val="bullet"/>
      <w:lvlText w:val=""/>
      <w:lvlJc w:val="left"/>
      <w:pPr>
        <w:tabs>
          <w:tab w:val="num" w:pos="1536"/>
        </w:tabs>
        <w:ind w:left="1536" w:hanging="360"/>
      </w:pPr>
      <w:rPr>
        <w:rFonts w:ascii="Wingdings" w:hAnsi="Wingdings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40E30580"/>
    <w:multiLevelType w:val="singleLevel"/>
    <w:tmpl w:val="44BAE148"/>
    <w:lvl w:ilvl="0">
      <w:start w:val="3"/>
      <w:numFmt w:val="decimal"/>
      <w:lvlText w:val="%1."/>
      <w:legacy w:legacy="1" w:legacySpace="0" w:legacyIndent="538"/>
      <w:lvlJc w:val="left"/>
      <w:rPr>
        <w:rFonts w:ascii="Arial" w:hAnsi="Arial" w:cs="Arial" w:hint="default"/>
      </w:rPr>
    </w:lvl>
  </w:abstractNum>
  <w:abstractNum w:abstractNumId="21">
    <w:nsid w:val="44942958"/>
    <w:multiLevelType w:val="singleLevel"/>
    <w:tmpl w:val="757E0502"/>
    <w:lvl w:ilvl="0">
      <w:start w:val="1"/>
      <w:numFmt w:val="decimal"/>
      <w:lvlText w:val="%1)"/>
      <w:legacy w:legacy="1" w:legacySpace="0" w:legacyIndent="538"/>
      <w:lvlJc w:val="left"/>
      <w:rPr>
        <w:rFonts w:ascii="Arial" w:hAnsi="Arial" w:cs="Arial" w:hint="default"/>
      </w:rPr>
    </w:lvl>
  </w:abstractNum>
  <w:abstractNum w:abstractNumId="22">
    <w:nsid w:val="4B400A27"/>
    <w:multiLevelType w:val="hybridMultilevel"/>
    <w:tmpl w:val="35E4BF1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E0E9BE">
      <w:start w:val="200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4BAA6CE2"/>
    <w:multiLevelType w:val="hybridMultilevel"/>
    <w:tmpl w:val="65F28F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2763674"/>
    <w:multiLevelType w:val="singleLevel"/>
    <w:tmpl w:val="8BCCBD7C"/>
    <w:lvl w:ilvl="0">
      <w:start w:val="1"/>
      <w:numFmt w:val="decimal"/>
      <w:lvlText w:val="%1."/>
      <w:legacy w:legacy="1" w:legacySpace="0" w:legacyIndent="518"/>
      <w:lvlJc w:val="left"/>
      <w:rPr>
        <w:rFonts w:ascii="Arial" w:hAnsi="Arial" w:cs="Arial" w:hint="default"/>
      </w:rPr>
    </w:lvl>
  </w:abstractNum>
  <w:abstractNum w:abstractNumId="25">
    <w:nsid w:val="55A1391D"/>
    <w:multiLevelType w:val="hybridMultilevel"/>
    <w:tmpl w:val="7C2C39B4"/>
    <w:lvl w:ilvl="0" w:tplc="E90051B8">
      <w:start w:val="3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  <w:rPr>
        <w:rFonts w:cs="Times New Roman"/>
      </w:rPr>
    </w:lvl>
  </w:abstractNum>
  <w:abstractNum w:abstractNumId="26">
    <w:nsid w:val="561E7AAA"/>
    <w:multiLevelType w:val="hybridMultilevel"/>
    <w:tmpl w:val="8F6A77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57360C22"/>
    <w:multiLevelType w:val="singleLevel"/>
    <w:tmpl w:val="28942F22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28">
    <w:nsid w:val="57510B68"/>
    <w:multiLevelType w:val="singleLevel"/>
    <w:tmpl w:val="883E404C"/>
    <w:lvl w:ilvl="0">
      <w:start w:val="1"/>
      <w:numFmt w:val="decimal"/>
      <w:lvlText w:val="%1."/>
      <w:legacy w:legacy="1" w:legacySpace="0" w:legacyIndent="533"/>
      <w:lvlJc w:val="left"/>
      <w:rPr>
        <w:rFonts w:ascii="Arial" w:hAnsi="Arial" w:cs="Arial" w:hint="default"/>
      </w:rPr>
    </w:lvl>
  </w:abstractNum>
  <w:abstractNum w:abstractNumId="29">
    <w:nsid w:val="5A2040D5"/>
    <w:multiLevelType w:val="multilevel"/>
    <w:tmpl w:val="229E8868"/>
    <w:lvl w:ilvl="0">
      <w:start w:val="5"/>
      <w:numFmt w:val="decimal"/>
      <w:lvlText w:val="%1."/>
      <w:lvlJc w:val="left"/>
      <w:pPr>
        <w:tabs>
          <w:tab w:val="num" w:pos="1584"/>
        </w:tabs>
        <w:ind w:left="1584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304"/>
        </w:tabs>
        <w:ind w:left="2016" w:hanging="432"/>
      </w:pPr>
      <w:rPr>
        <w:rFonts w:cs="Times New Roman"/>
      </w:rPr>
    </w:lvl>
    <w:lvl w:ilvl="2">
      <w:start w:val="1"/>
      <w:numFmt w:val="decimal"/>
      <w:lvlText w:val="%1.2.%3."/>
      <w:lvlJc w:val="left"/>
      <w:pPr>
        <w:tabs>
          <w:tab w:val="num" w:pos="2664"/>
        </w:tabs>
        <w:ind w:left="244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2952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104"/>
        </w:tabs>
        <w:ind w:left="3456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464"/>
        </w:tabs>
        <w:ind w:left="3960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446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904"/>
        </w:tabs>
        <w:ind w:left="4968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264"/>
        </w:tabs>
        <w:ind w:left="5544" w:hanging="1440"/>
      </w:pPr>
      <w:rPr>
        <w:rFonts w:cs="Times New Roman"/>
      </w:rPr>
    </w:lvl>
  </w:abstractNum>
  <w:abstractNum w:abstractNumId="30">
    <w:nsid w:val="5AC2060F"/>
    <w:multiLevelType w:val="hybridMultilevel"/>
    <w:tmpl w:val="27845A0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5D443235"/>
    <w:multiLevelType w:val="hybridMultilevel"/>
    <w:tmpl w:val="A7B2E6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BD26822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5D793920"/>
    <w:multiLevelType w:val="multilevel"/>
    <w:tmpl w:val="64627AEA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304"/>
        </w:tabs>
        <w:ind w:left="2304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4248"/>
        </w:tabs>
        <w:ind w:left="4248" w:hanging="10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5832"/>
        </w:tabs>
        <w:ind w:left="5832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7776"/>
        </w:tabs>
        <w:ind w:left="7776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9720"/>
        </w:tabs>
        <w:ind w:left="9720" w:hanging="180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1304"/>
        </w:tabs>
        <w:ind w:left="1130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3248"/>
        </w:tabs>
        <w:ind w:left="13248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5192"/>
        </w:tabs>
        <w:ind w:left="15192" w:hanging="2520"/>
      </w:pPr>
      <w:rPr>
        <w:rFonts w:cs="Times New Roman"/>
      </w:rPr>
    </w:lvl>
  </w:abstractNum>
  <w:abstractNum w:abstractNumId="33">
    <w:nsid w:val="5DBA6B05"/>
    <w:multiLevelType w:val="multilevel"/>
    <w:tmpl w:val="10A4D196"/>
    <w:lvl w:ilvl="0">
      <w:start w:val="5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/>
        <w:color w:val="auto"/>
      </w:rPr>
    </w:lvl>
    <w:lvl w:ilvl="1">
      <w:start w:val="2"/>
      <w:numFmt w:val="decimal"/>
      <w:lvlText w:val="%1.%2."/>
      <w:lvlJc w:val="left"/>
      <w:pPr>
        <w:tabs>
          <w:tab w:val="num" w:pos="1512"/>
        </w:tabs>
        <w:ind w:left="1512" w:hanging="720"/>
      </w:pPr>
      <w:rPr>
        <w:rFonts w:cs="Times New Roman"/>
        <w:color w:val="auto"/>
      </w:rPr>
    </w:lvl>
    <w:lvl w:ilvl="2">
      <w:start w:val="3"/>
      <w:numFmt w:val="decimal"/>
      <w:lvlText w:val="%1.%2.%3."/>
      <w:lvlJc w:val="left"/>
      <w:pPr>
        <w:tabs>
          <w:tab w:val="num" w:pos="2304"/>
        </w:tabs>
        <w:ind w:left="230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456"/>
        </w:tabs>
        <w:ind w:left="3456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608"/>
        </w:tabs>
        <w:ind w:left="4608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40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552"/>
        </w:tabs>
        <w:ind w:left="6552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704"/>
        </w:tabs>
        <w:ind w:left="7704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8496"/>
        </w:tabs>
        <w:ind w:left="8496" w:hanging="2160"/>
      </w:pPr>
      <w:rPr>
        <w:rFonts w:cs="Times New Roman"/>
      </w:rPr>
    </w:lvl>
  </w:abstractNum>
  <w:abstractNum w:abstractNumId="34">
    <w:nsid w:val="5FB9069B"/>
    <w:multiLevelType w:val="multilevel"/>
    <w:tmpl w:val="DADE0B9E"/>
    <w:lvl w:ilvl="0">
      <w:start w:val="6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 w:hint="default"/>
        <w:b/>
      </w:rPr>
    </w:lvl>
    <w:lvl w:ilvl="1">
      <w:start w:val="3"/>
      <w:numFmt w:val="decimal"/>
      <w:lvlText w:val="%1.%2."/>
      <w:lvlJc w:val="left"/>
      <w:pPr>
        <w:tabs>
          <w:tab w:val="num" w:pos="1710"/>
        </w:tabs>
        <w:ind w:left="171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4050"/>
        </w:tabs>
        <w:ind w:left="405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390"/>
        </w:tabs>
        <w:ind w:left="63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40"/>
        </w:tabs>
        <w:ind w:left="77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90"/>
        </w:tabs>
        <w:ind w:left="909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080"/>
        </w:tabs>
        <w:ind w:left="10080" w:hanging="2160"/>
      </w:pPr>
      <w:rPr>
        <w:rFonts w:cs="Times New Roman" w:hint="default"/>
      </w:rPr>
    </w:lvl>
  </w:abstractNum>
  <w:abstractNum w:abstractNumId="35">
    <w:nsid w:val="660218FE"/>
    <w:multiLevelType w:val="singleLevel"/>
    <w:tmpl w:val="28942F22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36">
    <w:nsid w:val="69B174D4"/>
    <w:multiLevelType w:val="hybridMultilevel"/>
    <w:tmpl w:val="6A5848D4"/>
    <w:lvl w:ilvl="0" w:tplc="0FF2F6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>
    <w:nsid w:val="6D6806CC"/>
    <w:multiLevelType w:val="hybridMultilevel"/>
    <w:tmpl w:val="F55ED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7ED14DE"/>
    <w:multiLevelType w:val="hybridMultilevel"/>
    <w:tmpl w:val="4BE2A8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3"/>
    <w:lvlOverride w:ilvl="0">
      <w:startOverride w:val="5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20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30"/>
  </w:num>
  <w:num w:numId="13">
    <w:abstractNumId w:val="2"/>
  </w:num>
  <w:num w:numId="14">
    <w:abstractNumId w:val="38"/>
  </w:num>
  <w:num w:numId="15">
    <w:abstractNumId w:val="37"/>
  </w:num>
  <w:num w:numId="16">
    <w:abstractNumId w:val="7"/>
  </w:num>
  <w:num w:numId="17">
    <w:abstractNumId w:val="15"/>
  </w:num>
  <w:num w:numId="18">
    <w:abstractNumId w:val="23"/>
  </w:num>
  <w:num w:numId="19">
    <w:abstractNumId w:val="4"/>
  </w:num>
  <w:num w:numId="20">
    <w:abstractNumId w:val="3"/>
  </w:num>
  <w:num w:numId="21">
    <w:abstractNumId w:val="31"/>
  </w:num>
  <w:num w:numId="22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</w:num>
  <w:num w:numId="24">
    <w:abstractNumId w:val="5"/>
    <w:lvlOverride w:ilvl="0">
      <w:startOverride w:val="1"/>
    </w:lvlOverride>
  </w:num>
  <w:num w:numId="25">
    <w:abstractNumId w:val="27"/>
    <w:lvlOverride w:ilvl="0">
      <w:startOverride w:val="1"/>
    </w:lvlOverride>
  </w:num>
  <w:num w:numId="26">
    <w:abstractNumId w:val="24"/>
    <w:lvlOverride w:ilvl="0">
      <w:startOverride w:val="1"/>
    </w:lvlOverride>
  </w:num>
  <w:num w:numId="27">
    <w:abstractNumId w:val="35"/>
    <w:lvlOverride w:ilvl="0">
      <w:startOverride w:val="1"/>
    </w:lvlOverride>
  </w:num>
  <w:num w:numId="28">
    <w:abstractNumId w:val="0"/>
    <w:lvlOverride w:ilvl="0">
      <w:startOverride w:val="1"/>
    </w:lvlOverride>
  </w:num>
  <w:num w:numId="29">
    <w:abstractNumId w:val="12"/>
    <w:lvlOverride w:ilvl="0">
      <w:startOverride w:val="1"/>
    </w:lvlOverride>
  </w:num>
  <w:num w:numId="30">
    <w:abstractNumId w:val="11"/>
    <w:lvlOverride w:ilvl="0">
      <w:startOverride w:val="1"/>
    </w:lvlOverride>
  </w:num>
  <w:num w:numId="31">
    <w:abstractNumId w:val="16"/>
    <w:lvlOverride w:ilvl="0">
      <w:startOverride w:val="2"/>
    </w:lvlOverride>
  </w:num>
  <w:num w:numId="32">
    <w:abstractNumId w:val="28"/>
    <w:lvlOverride w:ilvl="0">
      <w:startOverride w:val="1"/>
    </w:lvlOverride>
  </w:num>
  <w:num w:numId="33">
    <w:abstractNumId w:val="6"/>
    <w:lvlOverride w:ilvl="0">
      <w:startOverride w:val="3"/>
    </w:lvlOverride>
  </w:num>
  <w:num w:numId="34">
    <w:abstractNumId w:val="8"/>
    <w:lvlOverride w:ilvl="0">
      <w:startOverride w:val="2"/>
    </w:lvlOverride>
  </w:num>
  <w:num w:numId="35">
    <w:abstractNumId w:val="21"/>
    <w:lvlOverride w:ilvl="0">
      <w:startOverride w:val="1"/>
    </w:lvlOverride>
  </w:num>
  <w:num w:numId="36">
    <w:abstractNumId w:val="20"/>
    <w:lvlOverride w:ilvl="0">
      <w:startOverride w:val="3"/>
    </w:lvlOverride>
  </w:num>
  <w:num w:numId="37">
    <w:abstractNumId w:val="14"/>
    <w:lvlOverride w:ilvl="0">
      <w:startOverride w:val="1"/>
    </w:lvlOverride>
  </w:num>
  <w:num w:numId="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6030"/>
    <w:rsid w:val="00007E2E"/>
    <w:rsid w:val="00015099"/>
    <w:rsid w:val="00016078"/>
    <w:rsid w:val="00020F84"/>
    <w:rsid w:val="000212D2"/>
    <w:rsid w:val="00032F69"/>
    <w:rsid w:val="00033919"/>
    <w:rsid w:val="00041333"/>
    <w:rsid w:val="00041E2A"/>
    <w:rsid w:val="000850CC"/>
    <w:rsid w:val="00087865"/>
    <w:rsid w:val="00095E9F"/>
    <w:rsid w:val="000C1BAA"/>
    <w:rsid w:val="000C5130"/>
    <w:rsid w:val="000F1191"/>
    <w:rsid w:val="001153DD"/>
    <w:rsid w:val="00153551"/>
    <w:rsid w:val="001A72A8"/>
    <w:rsid w:val="001B4FF6"/>
    <w:rsid w:val="001C6464"/>
    <w:rsid w:val="001D3CCA"/>
    <w:rsid w:val="001E04BC"/>
    <w:rsid w:val="001E1B44"/>
    <w:rsid w:val="00220D3F"/>
    <w:rsid w:val="00236AF8"/>
    <w:rsid w:val="00241B01"/>
    <w:rsid w:val="002424E0"/>
    <w:rsid w:val="00265935"/>
    <w:rsid w:val="00265A04"/>
    <w:rsid w:val="00270859"/>
    <w:rsid w:val="002C0450"/>
    <w:rsid w:val="00300009"/>
    <w:rsid w:val="00300CBF"/>
    <w:rsid w:val="00325C23"/>
    <w:rsid w:val="00342A1F"/>
    <w:rsid w:val="00364104"/>
    <w:rsid w:val="00371549"/>
    <w:rsid w:val="00374FB8"/>
    <w:rsid w:val="00391B18"/>
    <w:rsid w:val="003A1A4E"/>
    <w:rsid w:val="003A4D95"/>
    <w:rsid w:val="003B44C7"/>
    <w:rsid w:val="003C5A09"/>
    <w:rsid w:val="003D7F0A"/>
    <w:rsid w:val="003E1FD8"/>
    <w:rsid w:val="003E5E68"/>
    <w:rsid w:val="003F3ECA"/>
    <w:rsid w:val="003F7611"/>
    <w:rsid w:val="003F7ADA"/>
    <w:rsid w:val="00405BA0"/>
    <w:rsid w:val="00415CD4"/>
    <w:rsid w:val="0042097B"/>
    <w:rsid w:val="004657FF"/>
    <w:rsid w:val="004C0C71"/>
    <w:rsid w:val="004E6CD1"/>
    <w:rsid w:val="005201B7"/>
    <w:rsid w:val="005215B0"/>
    <w:rsid w:val="0053205F"/>
    <w:rsid w:val="00543EF5"/>
    <w:rsid w:val="00586141"/>
    <w:rsid w:val="0059223F"/>
    <w:rsid w:val="00596B85"/>
    <w:rsid w:val="005A1EBB"/>
    <w:rsid w:val="005B0045"/>
    <w:rsid w:val="005B5296"/>
    <w:rsid w:val="005B56C4"/>
    <w:rsid w:val="005B7F9D"/>
    <w:rsid w:val="005F1183"/>
    <w:rsid w:val="006145A5"/>
    <w:rsid w:val="0061727B"/>
    <w:rsid w:val="006218F2"/>
    <w:rsid w:val="00631D9E"/>
    <w:rsid w:val="006352F0"/>
    <w:rsid w:val="00646CB9"/>
    <w:rsid w:val="00660221"/>
    <w:rsid w:val="00686BC9"/>
    <w:rsid w:val="0068719C"/>
    <w:rsid w:val="0069245F"/>
    <w:rsid w:val="0069383D"/>
    <w:rsid w:val="006A09FB"/>
    <w:rsid w:val="006A40FA"/>
    <w:rsid w:val="006A6026"/>
    <w:rsid w:val="006E29FE"/>
    <w:rsid w:val="006E6F7B"/>
    <w:rsid w:val="006F04A3"/>
    <w:rsid w:val="006F4688"/>
    <w:rsid w:val="0070200E"/>
    <w:rsid w:val="00703DE0"/>
    <w:rsid w:val="00720CCB"/>
    <w:rsid w:val="00732AAF"/>
    <w:rsid w:val="00735FC0"/>
    <w:rsid w:val="0074543C"/>
    <w:rsid w:val="00750C14"/>
    <w:rsid w:val="007535B8"/>
    <w:rsid w:val="007625CE"/>
    <w:rsid w:val="0077411A"/>
    <w:rsid w:val="00780751"/>
    <w:rsid w:val="007829E8"/>
    <w:rsid w:val="007A272F"/>
    <w:rsid w:val="007C4C66"/>
    <w:rsid w:val="007E7338"/>
    <w:rsid w:val="00801CFE"/>
    <w:rsid w:val="0082727A"/>
    <w:rsid w:val="008327B9"/>
    <w:rsid w:val="0085602A"/>
    <w:rsid w:val="00876E28"/>
    <w:rsid w:val="008827AA"/>
    <w:rsid w:val="0089066A"/>
    <w:rsid w:val="00897B26"/>
    <w:rsid w:val="008B0854"/>
    <w:rsid w:val="008B0FD7"/>
    <w:rsid w:val="008C492B"/>
    <w:rsid w:val="008F1B8E"/>
    <w:rsid w:val="00923368"/>
    <w:rsid w:val="009265B6"/>
    <w:rsid w:val="0093185F"/>
    <w:rsid w:val="00946238"/>
    <w:rsid w:val="00954020"/>
    <w:rsid w:val="0096014E"/>
    <w:rsid w:val="00965F80"/>
    <w:rsid w:val="009802CC"/>
    <w:rsid w:val="00982567"/>
    <w:rsid w:val="00985718"/>
    <w:rsid w:val="009970A4"/>
    <w:rsid w:val="009A0C3D"/>
    <w:rsid w:val="009A314D"/>
    <w:rsid w:val="009B2F0D"/>
    <w:rsid w:val="009B51DE"/>
    <w:rsid w:val="009C6EB2"/>
    <w:rsid w:val="00A13900"/>
    <w:rsid w:val="00A15BC0"/>
    <w:rsid w:val="00A37EA8"/>
    <w:rsid w:val="00A51E9D"/>
    <w:rsid w:val="00A522BD"/>
    <w:rsid w:val="00A86110"/>
    <w:rsid w:val="00AA41EF"/>
    <w:rsid w:val="00AB0E88"/>
    <w:rsid w:val="00AD0534"/>
    <w:rsid w:val="00AD1C52"/>
    <w:rsid w:val="00AE1A1F"/>
    <w:rsid w:val="00AF3AE4"/>
    <w:rsid w:val="00B11017"/>
    <w:rsid w:val="00B11E77"/>
    <w:rsid w:val="00B23879"/>
    <w:rsid w:val="00B27980"/>
    <w:rsid w:val="00B3457A"/>
    <w:rsid w:val="00B42E8A"/>
    <w:rsid w:val="00B51CE8"/>
    <w:rsid w:val="00B5499E"/>
    <w:rsid w:val="00B77180"/>
    <w:rsid w:val="00B939F3"/>
    <w:rsid w:val="00B95188"/>
    <w:rsid w:val="00BA1FC0"/>
    <w:rsid w:val="00BA64CB"/>
    <w:rsid w:val="00BC39A0"/>
    <w:rsid w:val="00C01847"/>
    <w:rsid w:val="00C11109"/>
    <w:rsid w:val="00C5437C"/>
    <w:rsid w:val="00CA2004"/>
    <w:rsid w:val="00CA66D7"/>
    <w:rsid w:val="00CC1E81"/>
    <w:rsid w:val="00CD2ECF"/>
    <w:rsid w:val="00CE20BA"/>
    <w:rsid w:val="00D52BCC"/>
    <w:rsid w:val="00D64D95"/>
    <w:rsid w:val="00D866AC"/>
    <w:rsid w:val="00DB26AC"/>
    <w:rsid w:val="00DB4384"/>
    <w:rsid w:val="00DC4A51"/>
    <w:rsid w:val="00DE0589"/>
    <w:rsid w:val="00E00EE8"/>
    <w:rsid w:val="00E03423"/>
    <w:rsid w:val="00E12F99"/>
    <w:rsid w:val="00E152D0"/>
    <w:rsid w:val="00E21665"/>
    <w:rsid w:val="00E408A9"/>
    <w:rsid w:val="00E419DA"/>
    <w:rsid w:val="00E421B4"/>
    <w:rsid w:val="00E4563C"/>
    <w:rsid w:val="00E471A2"/>
    <w:rsid w:val="00E5508A"/>
    <w:rsid w:val="00E71113"/>
    <w:rsid w:val="00E95F68"/>
    <w:rsid w:val="00E96186"/>
    <w:rsid w:val="00EA016C"/>
    <w:rsid w:val="00EB0C7E"/>
    <w:rsid w:val="00EE205F"/>
    <w:rsid w:val="00F16C1A"/>
    <w:rsid w:val="00F41DF6"/>
    <w:rsid w:val="00F4264C"/>
    <w:rsid w:val="00F67FF9"/>
    <w:rsid w:val="00FB6030"/>
    <w:rsid w:val="00FE4EA1"/>
    <w:rsid w:val="00FE4F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026"/>
    <w:pPr>
      <w:spacing w:after="200" w:line="276" w:lineRule="auto"/>
    </w:pPr>
  </w:style>
  <w:style w:type="paragraph" w:styleId="Heading3">
    <w:name w:val="heading 3"/>
    <w:basedOn w:val="Normal"/>
    <w:next w:val="Normal"/>
    <w:link w:val="Heading3Char"/>
    <w:autoRedefine/>
    <w:uiPriority w:val="99"/>
    <w:qFormat/>
    <w:rsid w:val="008B0854"/>
    <w:pPr>
      <w:keepNext/>
      <w:spacing w:before="240" w:after="60" w:line="240" w:lineRule="auto"/>
      <w:outlineLvl w:val="2"/>
    </w:pPr>
    <w:rPr>
      <w:rFonts w:ascii="Times New Roman" w:hAnsi="Times New Roman"/>
      <w:bCs/>
      <w:sz w:val="24"/>
      <w:szCs w:val="26"/>
    </w:rPr>
  </w:style>
  <w:style w:type="paragraph" w:styleId="Heading8">
    <w:name w:val="heading 8"/>
    <w:basedOn w:val="Normal"/>
    <w:next w:val="Normal"/>
    <w:link w:val="Heading8Char"/>
    <w:uiPriority w:val="99"/>
    <w:qFormat/>
    <w:rsid w:val="00586141"/>
    <w:p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8B0854"/>
    <w:rPr>
      <w:rFonts w:ascii="Times New Roman" w:hAnsi="Times New Roman" w:cs="Times New Roman"/>
      <w:bCs/>
      <w:snapToGrid w:val="0"/>
      <w:sz w:val="26"/>
      <w:szCs w:val="26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586141"/>
    <w:rPr>
      <w:rFonts w:ascii="Times New Roman" w:hAnsi="Times New Roman" w:cs="Times New Roman"/>
      <w:i/>
      <w:iCs/>
      <w:sz w:val="24"/>
      <w:szCs w:val="24"/>
    </w:rPr>
  </w:style>
  <w:style w:type="paragraph" w:styleId="Header">
    <w:name w:val="header"/>
    <w:basedOn w:val="Normal"/>
    <w:link w:val="HeaderChar"/>
    <w:uiPriority w:val="99"/>
    <w:rsid w:val="00980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802CC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980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802CC"/>
    <w:rPr>
      <w:rFonts w:cs="Times New Roman"/>
    </w:rPr>
  </w:style>
  <w:style w:type="paragraph" w:styleId="BodyText">
    <w:name w:val="Body Text"/>
    <w:basedOn w:val="Normal"/>
    <w:link w:val="BodyTextChar"/>
    <w:uiPriority w:val="99"/>
    <w:semiHidden/>
    <w:rsid w:val="009802CC"/>
    <w:pPr>
      <w:spacing w:after="0" w:line="240" w:lineRule="auto"/>
      <w:jc w:val="center"/>
    </w:pPr>
    <w:rPr>
      <w:rFonts w:ascii="Times New Roman" w:hAnsi="Times New Roman"/>
      <w:color w:val="000000"/>
      <w:sz w:val="28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802CC"/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980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802CC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semiHidden/>
    <w:rsid w:val="00A51E9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A51E9D"/>
    <w:rPr>
      <w:rFonts w:cs="Times New Roman"/>
    </w:rPr>
  </w:style>
  <w:style w:type="paragraph" w:styleId="ListParagraph">
    <w:name w:val="List Paragraph"/>
    <w:basedOn w:val="Normal"/>
    <w:uiPriority w:val="99"/>
    <w:qFormat/>
    <w:rsid w:val="005B0045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rsid w:val="008B0854"/>
    <w:pPr>
      <w:spacing w:after="0" w:line="240" w:lineRule="auto"/>
    </w:pPr>
    <w:rPr>
      <w:rFonts w:ascii="Times New Roman" w:hAnsi="Times New Roman" w:cs="Arial"/>
      <w:bCs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8B0854"/>
    <w:rPr>
      <w:rFonts w:ascii="Times New Roman" w:hAnsi="Times New Roman" w:cs="Arial"/>
      <w:bCs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8B0854"/>
    <w:rPr>
      <w:rFonts w:cs="Times New Roman"/>
      <w:vertAlign w:val="superscript"/>
    </w:rPr>
  </w:style>
  <w:style w:type="paragraph" w:customStyle="1" w:styleId="St4-punkt">
    <w:name w:val="St4-punkt"/>
    <w:basedOn w:val="Normal"/>
    <w:uiPriority w:val="99"/>
    <w:rsid w:val="008B0854"/>
    <w:pPr>
      <w:autoSpaceDN w:val="0"/>
      <w:spacing w:after="0" w:line="240" w:lineRule="auto"/>
      <w:ind w:left="680" w:hanging="340"/>
      <w:jc w:val="both"/>
    </w:pPr>
    <w:rPr>
      <w:rFonts w:ascii="Times New Roman" w:hAnsi="Times New Roman"/>
      <w:sz w:val="24"/>
      <w:szCs w:val="20"/>
    </w:rPr>
  </w:style>
  <w:style w:type="paragraph" w:customStyle="1" w:styleId="Standardowy">
    <w:name w:val="Standardowy.+"/>
    <w:uiPriority w:val="99"/>
    <w:rsid w:val="008B0854"/>
    <w:pPr>
      <w:autoSpaceDN w:val="0"/>
    </w:pPr>
    <w:rPr>
      <w:rFonts w:ascii="Arial" w:hAnsi="Arial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482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2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2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57</TotalTime>
  <Pages>1</Pages>
  <Words>143</Words>
  <Characters>859</Characters>
  <Application>Microsoft Office Outlook</Application>
  <DocSecurity>0</DocSecurity>
  <Lines>0</Lines>
  <Paragraphs>0</Paragraphs>
  <ScaleCrop>false</ScaleCrop>
  <Company>UG Ujazd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echylinska_2</dc:creator>
  <cp:keywords/>
  <dc:description/>
  <cp:lastModifiedBy>Łukasz</cp:lastModifiedBy>
  <cp:revision>26</cp:revision>
  <cp:lastPrinted>2013-11-25T13:59:00Z</cp:lastPrinted>
  <dcterms:created xsi:type="dcterms:W3CDTF">2010-10-07T08:24:00Z</dcterms:created>
  <dcterms:modified xsi:type="dcterms:W3CDTF">2013-12-12T12:32:00Z</dcterms:modified>
</cp:coreProperties>
</file>